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2F46A12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3D88" w14:textId="77FCD576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97E05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5960FBB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4EA7EF2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8E62E9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195E610" w14:textId="37EECAAF" w:rsidR="00471C91" w:rsidRPr="00AC525F" w:rsidRDefault="0080086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"ЄВРОПОРТ"</w:t>
            </w:r>
          </w:p>
        </w:tc>
      </w:tr>
      <w:tr w:rsidR="00471C91" w14:paraId="0F03C28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B8E378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9F5351F" w14:textId="30F012FB" w:rsidR="00471C91" w:rsidRPr="0005596A" w:rsidRDefault="00800863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31744061</w:t>
            </w:r>
          </w:p>
        </w:tc>
      </w:tr>
      <w:tr w:rsidR="00471C91" w14:paraId="064C529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E4972F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2CCCFCB" w14:textId="12C3AA1F" w:rsidR="00471C91" w:rsidRPr="0005596A" w:rsidRDefault="00800863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  <w:tr w:rsidR="000C77DA" w:rsidRPr="0005596A" w14:paraId="7EE37AD1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90985BC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D5C5913" w14:textId="2FCCE0AA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800863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800863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0C04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723AE54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529EACB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7EBADDE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77A06ED" w14:textId="3066F2F9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800863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800863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6D85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43E3C5E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666A57C7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C5444F7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7E68DD3" w14:textId="4D63FFA6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800863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80086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800863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3B33" w14:textId="77777777" w:rsidR="00800863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22DBA62E" w14:textId="68D5FE73" w:rsidR="00EF5DC4" w:rsidRDefault="00800863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5F82F3F9" w14:textId="3BE5809F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800863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3DD6795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67F8D471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4FFADFD9" w14:textId="5ECDCA8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800863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4FFA293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8B6663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87C9F5B" w14:textId="60E95CB1" w:rsidR="00471C91" w:rsidRPr="00471C91" w:rsidRDefault="0080086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733B3DA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B0B336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7C03198" w14:textId="59BBD996" w:rsidR="00471C91" w:rsidRPr="00471C91" w:rsidRDefault="0080086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інформації.</w:t>
            </w:r>
          </w:p>
        </w:tc>
      </w:tr>
      <w:tr w:rsidR="00471C91" w:rsidRPr="00471C91" w14:paraId="1C1CB6E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2B91AA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240D448" w14:textId="4304D1ED" w:rsidR="00471C91" w:rsidRPr="00471C91" w:rsidRDefault="00800863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25.11.2025</w:t>
            </w:r>
          </w:p>
        </w:tc>
      </w:tr>
    </w:tbl>
    <w:p w14:paraId="14A1B993" w14:textId="77777777" w:rsidR="001F75B4" w:rsidRPr="00471C91" w:rsidRDefault="001F75B4">
      <w:pPr>
        <w:rPr>
          <w:lang w:val="ru-RU"/>
        </w:rPr>
      </w:pPr>
    </w:p>
    <w:sectPr w:rsidR="001F75B4" w:rsidRPr="00471C91" w:rsidSect="00800863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63"/>
    <w:rsid w:val="0005596A"/>
    <w:rsid w:val="000C77DA"/>
    <w:rsid w:val="001F75B4"/>
    <w:rsid w:val="003A01DC"/>
    <w:rsid w:val="00471C91"/>
    <w:rsid w:val="005069C8"/>
    <w:rsid w:val="005B58F4"/>
    <w:rsid w:val="00800863"/>
    <w:rsid w:val="00AC525F"/>
    <w:rsid w:val="00C97738"/>
    <w:rsid w:val="00CC5AE1"/>
    <w:rsid w:val="00E97C8E"/>
    <w:rsid w:val="00EF5DC4"/>
    <w:rsid w:val="00F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C276"/>
  <w15:chartTrackingRefBased/>
  <w15:docId w15:val="{355E10B3-22F1-4B19-9638-6C86EB6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2025-11-25T10:21:00Z</dcterms:created>
  <dcterms:modified xsi:type="dcterms:W3CDTF">2025-11-25T10:21:00Z</dcterms:modified>
</cp:coreProperties>
</file>