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484E595D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2812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2F284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00C73375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3CBCF8B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50DCDD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D9EB61B" w14:textId="4634CE08" w:rsidR="00471C91" w:rsidRPr="00AC525F" w:rsidRDefault="004855AB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"ЄВРОПОРТ"</w:t>
            </w:r>
          </w:p>
        </w:tc>
      </w:tr>
      <w:tr w:rsidR="00471C91" w14:paraId="1904403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89E1BD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49F942D" w14:textId="5294AB30" w:rsidR="00471C91" w:rsidRPr="0005596A" w:rsidRDefault="004855AB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31744061</w:t>
            </w:r>
          </w:p>
        </w:tc>
      </w:tr>
      <w:tr w:rsidR="00471C91" w14:paraId="28A7ACE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3213F5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D881558" w14:textId="198A7100" w:rsidR="00471C91" w:rsidRPr="0005596A" w:rsidRDefault="004855AB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25.11.2025</w:t>
            </w:r>
          </w:p>
        </w:tc>
      </w:tr>
      <w:tr w:rsidR="000C77DA" w:rsidRPr="0005596A" w14:paraId="34E66C19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3A11540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5B91158" w14:textId="2EE80DCD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855AB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855AB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0F51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9E79907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2676D5D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6CDCAA9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FE46520" w14:textId="24EC96EE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4855AB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4855AB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4B27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1137D86F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58C6A09B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F5954F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36DBE21" w14:textId="12ED632B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4855AB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4855AB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4855AB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F591" w14:textId="77777777" w:rsidR="004855AB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0423EE4E" w14:textId="5F819763" w:rsidR="00EF5DC4" w:rsidRDefault="004855AB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2021 рік</w:t>
            </w:r>
          </w:p>
          <w:p w14:paraId="7179D28A" w14:textId="6451BCC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4855AB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698EFEC7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2DD101D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464178DD" w14:textId="347C83B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4855AB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529BF8D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0C50D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0E8655F3" w14:textId="2B90A600" w:rsidR="00471C91" w:rsidRPr="00471C91" w:rsidRDefault="004855AB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52C63D5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4A5EE0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CA8620C" w14:textId="2CA79D63" w:rsidR="00471C91" w:rsidRPr="00471C91" w:rsidRDefault="004855AB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26E96CE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A2C7B1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77BE413" w14:textId="00199B23" w:rsidR="00471C91" w:rsidRPr="00471C91" w:rsidRDefault="004855AB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25.11.2025</w:t>
            </w:r>
          </w:p>
        </w:tc>
      </w:tr>
    </w:tbl>
    <w:p w14:paraId="64034550" w14:textId="77777777" w:rsidR="001F75B4" w:rsidRPr="00471C91" w:rsidRDefault="001F75B4">
      <w:pPr>
        <w:rPr>
          <w:lang w:val="ru-RU"/>
        </w:rPr>
      </w:pPr>
    </w:p>
    <w:sectPr w:rsidR="001F75B4" w:rsidRPr="00471C91" w:rsidSect="004855AB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AB"/>
    <w:rsid w:val="0005596A"/>
    <w:rsid w:val="000C77DA"/>
    <w:rsid w:val="001862CF"/>
    <w:rsid w:val="001F75B4"/>
    <w:rsid w:val="003A01DC"/>
    <w:rsid w:val="00471C91"/>
    <w:rsid w:val="004855AB"/>
    <w:rsid w:val="005069C8"/>
    <w:rsid w:val="005B58F4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F00E"/>
  <w15:chartTrackingRefBased/>
  <w15:docId w15:val="{9644FA42-0295-4505-A457-D137ACE2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2025-11-25T09:53:00Z</dcterms:created>
  <dcterms:modified xsi:type="dcterms:W3CDTF">2025-11-25T09:53:00Z</dcterms:modified>
</cp:coreProperties>
</file>